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62" w:rsidRPr="00C17CE0" w:rsidRDefault="004A4C6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margin-left:28.35pt;margin-top:10.7pt;width:454.9pt;height:2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" filled="f" stroked="f" strokeweight=".5pt">
            <v:textbox>
              <w:txbxContent>
                <w:p w:rsidR="004A4C62" w:rsidRPr="00D7427E" w:rsidRDefault="004A4C62" w:rsidP="00D7427E">
                  <w:pPr>
                    <w:jc w:val="right"/>
                    <w:rPr>
                      <w:smallCaps/>
                      <w:color w:val="0039A6"/>
                      <w:sz w:val="28"/>
                      <w:szCs w:val="28"/>
                    </w:rPr>
                  </w:pPr>
                  <w:r>
                    <w:rPr>
                      <w:smallCaps/>
                      <w:color w:val="0039A6"/>
                      <w:sz w:val="28"/>
                      <w:szCs w:val="28"/>
                    </w:rPr>
                    <w:t>student conduct referral</w:t>
                  </w:r>
                </w:p>
              </w:txbxContent>
            </v:textbox>
          </v:shape>
        </w:pict>
      </w:r>
    </w:p>
    <w:p w:rsidR="004A4C62" w:rsidRPr="00C17CE0" w:rsidRDefault="004A4C62" w:rsidP="000F0226">
      <w:pPr>
        <w:rPr>
          <w:b/>
        </w:rPr>
      </w:pPr>
    </w:p>
    <w:tbl>
      <w:tblPr>
        <w:tblW w:w="110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5400"/>
      </w:tblGrid>
      <w:tr w:rsidR="004A4C62" w:rsidRPr="00C17CE0" w:rsidTr="00515766">
        <w:tc>
          <w:tcPr>
            <w:tcW w:w="11088" w:type="dxa"/>
            <w:gridSpan w:val="2"/>
            <w:shd w:val="clear" w:color="auto" w:fill="0039A6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General Information Student (Completed By Faculty)</w:t>
            </w:r>
          </w:p>
        </w:tc>
      </w:tr>
      <w:tr w:rsidR="004A4C62" w:rsidRPr="00C17CE0" w:rsidTr="00817B5E">
        <w:trPr>
          <w:trHeight w:val="440"/>
        </w:trPr>
        <w:tc>
          <w:tcPr>
            <w:tcW w:w="5688" w:type="dxa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Student</w:t>
            </w:r>
            <w:r>
              <w:rPr>
                <w:rFonts w:cs="Times New Roman"/>
              </w:rPr>
              <w:t>’</w:t>
            </w:r>
            <w:r w:rsidRPr="00817B5E">
              <w:rPr>
                <w:rFonts w:cs="Times New Roman"/>
              </w:rPr>
              <w:t>s Name:</w:t>
            </w:r>
          </w:p>
        </w:tc>
        <w:tc>
          <w:tcPr>
            <w:tcW w:w="5400" w:type="dxa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Date of Incident:</w:t>
            </w:r>
          </w:p>
        </w:tc>
      </w:tr>
      <w:tr w:rsidR="004A4C62" w:rsidRPr="00C17CE0" w:rsidTr="00817B5E">
        <w:trPr>
          <w:trHeight w:val="530"/>
        </w:trPr>
        <w:tc>
          <w:tcPr>
            <w:tcW w:w="5688" w:type="dxa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Faculty Name:</w:t>
            </w: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(Print)</w:t>
            </w:r>
          </w:p>
        </w:tc>
        <w:tc>
          <w:tcPr>
            <w:tcW w:w="5400" w:type="dxa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Course and Section Number:</w:t>
            </w:r>
          </w:p>
        </w:tc>
      </w:tr>
      <w:tr w:rsidR="004A4C62" w:rsidRPr="00C17CE0" w:rsidTr="00515766">
        <w:tc>
          <w:tcPr>
            <w:tcW w:w="11088" w:type="dxa"/>
            <w:gridSpan w:val="2"/>
            <w:shd w:val="clear" w:color="auto" w:fill="0039A6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Reason For Referral (</w:t>
            </w:r>
            <w:r w:rsidRPr="00817B5E">
              <w:rPr>
                <w:rFonts w:cs="Times New Roman"/>
                <w:sz w:val="18"/>
                <w:szCs w:val="18"/>
              </w:rPr>
              <w:t>Check All That Apply</w:t>
            </w:r>
            <w:r w:rsidRPr="00817B5E">
              <w:rPr>
                <w:rFonts w:cs="Times New Roman"/>
              </w:rPr>
              <w:t>)</w:t>
            </w:r>
          </w:p>
        </w:tc>
      </w:tr>
      <w:tr w:rsidR="004A4C62" w:rsidRPr="00C17CE0" w:rsidTr="00817B5E">
        <w:tc>
          <w:tcPr>
            <w:tcW w:w="11088" w:type="dxa"/>
            <w:gridSpan w:val="2"/>
          </w:tcPr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Disrespectful to Professor</w:t>
            </w:r>
          </w:p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Disrespectful to Student</w:t>
            </w:r>
          </w:p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Excessive Absences or Tardiness</w:t>
            </w:r>
          </w:p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Talkative and/or Disruptive</w:t>
            </w:r>
          </w:p>
          <w:p w:rsidR="004A4C62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Unresponsive to Correction</w:t>
            </w: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4A4C62" w:rsidRPr="00C17CE0" w:rsidTr="00817B5E">
        <w:trPr>
          <w:trHeight w:val="827"/>
        </w:trPr>
        <w:tc>
          <w:tcPr>
            <w:tcW w:w="11088" w:type="dxa"/>
            <w:gridSpan w:val="2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  <w:b/>
              </w:rPr>
              <w:t>Brief Description of incident</w:t>
            </w:r>
            <w:r w:rsidRPr="00817B5E">
              <w:rPr>
                <w:rFonts w:cs="Times New Roman"/>
              </w:rPr>
              <w:t>:</w:t>
            </w:r>
          </w:p>
        </w:tc>
      </w:tr>
      <w:tr w:rsidR="004A4C62" w:rsidRPr="00C17CE0" w:rsidTr="00515766">
        <w:tc>
          <w:tcPr>
            <w:tcW w:w="11088" w:type="dxa"/>
            <w:gridSpan w:val="2"/>
            <w:shd w:val="clear" w:color="auto" w:fill="0039A6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Action Taken by Faculty</w:t>
            </w:r>
          </w:p>
        </w:tc>
      </w:tr>
      <w:tr w:rsidR="004A4C62" w:rsidRPr="00C17CE0" w:rsidTr="008F43CE">
        <w:trPr>
          <w:trHeight w:val="1565"/>
        </w:trPr>
        <w:tc>
          <w:tcPr>
            <w:tcW w:w="11088" w:type="dxa"/>
            <w:gridSpan w:val="2"/>
          </w:tcPr>
          <w:p w:rsidR="004A4C62" w:rsidRPr="00817B5E" w:rsidRDefault="004A4C62" w:rsidP="00817B5E">
            <w:pPr>
              <w:spacing w:after="8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</w:t>
            </w:r>
            <w:r>
              <w:rPr>
                <w:rFonts w:cs="Times New Roman"/>
              </w:rPr>
              <w:t xml:space="preserve"> Faculty addressed Student behavior during class</w:t>
            </w:r>
          </w:p>
          <w:p w:rsidR="004A4C62" w:rsidRDefault="004A4C62" w:rsidP="00817B5E">
            <w:pPr>
              <w:spacing w:after="8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</w:t>
            </w:r>
            <w:r>
              <w:rPr>
                <w:rFonts w:cs="Times New Roman"/>
              </w:rPr>
              <w:t xml:space="preserve"> Faculty met with Student after class</w:t>
            </w:r>
          </w:p>
          <w:p w:rsidR="004A4C62" w:rsidRPr="00817B5E" w:rsidRDefault="004A4C62" w:rsidP="00817B5E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Student was dismissed from the class session</w:t>
            </w:r>
          </w:p>
          <w:p w:rsidR="004A4C62" w:rsidRPr="00817B5E" w:rsidRDefault="004A4C62" w:rsidP="00817B5E">
            <w:pPr>
              <w:spacing w:after="8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Othe</w:t>
            </w:r>
            <w:r>
              <w:rPr>
                <w:rFonts w:cs="Times New Roman"/>
              </w:rPr>
              <w:t>r (explain)</w:t>
            </w:r>
          </w:p>
          <w:p w:rsidR="004A4C62" w:rsidRPr="00817B5E" w:rsidRDefault="004A4C62" w:rsidP="00817B5E">
            <w:pPr>
              <w:spacing w:after="80" w:line="240" w:lineRule="auto"/>
              <w:rPr>
                <w:rFonts w:cs="Times New Roman"/>
              </w:rPr>
            </w:pPr>
          </w:p>
        </w:tc>
      </w:tr>
      <w:tr w:rsidR="004A4C62" w:rsidRPr="00C17CE0" w:rsidTr="00AF39DA">
        <w:trPr>
          <w:trHeight w:val="530"/>
        </w:trPr>
        <w:tc>
          <w:tcPr>
            <w:tcW w:w="11088" w:type="dxa"/>
            <w:gridSpan w:val="2"/>
            <w:vAlign w:val="center"/>
          </w:tcPr>
          <w:p w:rsidR="004A4C62" w:rsidRDefault="004A4C62" w:rsidP="00AF39D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□ Other prior related incidents not previously documented that led up to current incident</w:t>
            </w:r>
          </w:p>
          <w:p w:rsidR="004A4C62" w:rsidRDefault="004A4C62" w:rsidP="00AF39DA">
            <w:pPr>
              <w:spacing w:after="0" w:line="240" w:lineRule="auto"/>
              <w:rPr>
                <w:rFonts w:cs="Times New Roman"/>
              </w:rPr>
            </w:pPr>
          </w:p>
          <w:p w:rsidR="004A4C62" w:rsidRDefault="004A4C62" w:rsidP="00AF39DA">
            <w:pPr>
              <w:spacing w:after="0" w:line="240" w:lineRule="auto"/>
              <w:rPr>
                <w:rFonts w:cs="Times New Roman"/>
              </w:rPr>
            </w:pPr>
          </w:p>
          <w:p w:rsidR="004A4C62" w:rsidRPr="00817B5E" w:rsidRDefault="004A4C62" w:rsidP="00AF39D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4A4C62" w:rsidRPr="00C17CE0" w:rsidTr="00B946B9">
        <w:trPr>
          <w:trHeight w:val="710"/>
        </w:trPr>
        <w:tc>
          <w:tcPr>
            <w:tcW w:w="11088" w:type="dxa"/>
            <w:gridSpan w:val="2"/>
          </w:tcPr>
          <w:p w:rsidR="004A4C62" w:rsidRPr="00817B5E" w:rsidRDefault="004A4C62" w:rsidP="00C046D8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Facul</w:t>
            </w:r>
            <w:r>
              <w:rPr>
                <w:rFonts w:cs="Times New Roman"/>
              </w:rPr>
              <w:t>ty Signature:</w:t>
            </w:r>
            <w:r w:rsidRPr="00817B5E">
              <w:rPr>
                <w:rFonts w:cs="Times New Roman"/>
              </w:rPr>
              <w:t xml:space="preserve">                                                                                                         Date:                                                                                   </w:t>
            </w:r>
          </w:p>
          <w:p w:rsidR="004A4C62" w:rsidRPr="00817B5E" w:rsidRDefault="004A4C62" w:rsidP="00C046D8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 xml:space="preserve">                                                                                                </w:t>
            </w:r>
          </w:p>
        </w:tc>
      </w:tr>
      <w:tr w:rsidR="004A4C62" w:rsidRPr="00C17CE0" w:rsidTr="00515766">
        <w:trPr>
          <w:trHeight w:val="161"/>
        </w:trPr>
        <w:tc>
          <w:tcPr>
            <w:tcW w:w="11088" w:type="dxa"/>
            <w:gridSpan w:val="2"/>
            <w:shd w:val="clear" w:color="auto" w:fill="0039A6"/>
          </w:tcPr>
          <w:p w:rsidR="004A4C62" w:rsidRPr="00817B5E" w:rsidRDefault="004A4C62" w:rsidP="0001728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FORWARD TO THE DEAN OF STUDENT LIFE</w:t>
            </w:r>
          </w:p>
        </w:tc>
      </w:tr>
      <w:tr w:rsidR="004A4C62" w:rsidRPr="00C17CE0" w:rsidTr="00AF39DA">
        <w:trPr>
          <w:trHeight w:val="737"/>
        </w:trPr>
        <w:tc>
          <w:tcPr>
            <w:tcW w:w="11088" w:type="dxa"/>
            <w:gridSpan w:val="2"/>
          </w:tcPr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Previous Conduct Violation:  </w:t>
            </w:r>
            <w:r w:rsidRPr="00817B5E">
              <w:rPr>
                <w:rFonts w:cs="Times New Roman"/>
              </w:rPr>
              <w:t>Yes ______No______</w:t>
            </w:r>
            <w:r>
              <w:rPr>
                <w:rFonts w:cs="Times New Roman"/>
              </w:rPr>
              <w:t xml:space="preserve"> </w:t>
            </w:r>
            <w:r w:rsidRPr="00817B5E">
              <w:rPr>
                <w:rFonts w:cs="Times New Roman"/>
              </w:rPr>
              <w:t>How Many</w:t>
            </w:r>
            <w:r>
              <w:rPr>
                <w:rFonts w:cs="Times New Roman"/>
              </w:rPr>
              <w:t>______</w:t>
            </w: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4A4C62" w:rsidRPr="00C17CE0" w:rsidTr="00817B5E">
        <w:trPr>
          <w:trHeight w:val="278"/>
        </w:trPr>
        <w:tc>
          <w:tcPr>
            <w:tcW w:w="11088" w:type="dxa"/>
            <w:gridSpan w:val="2"/>
            <w:shd w:val="clear" w:color="auto" w:fill="000000"/>
          </w:tcPr>
          <w:p w:rsidR="004A4C62" w:rsidRPr="00817B5E" w:rsidRDefault="004A4C62" w:rsidP="00817B5E">
            <w:pPr>
              <w:spacing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817B5E">
              <w:rPr>
                <w:rFonts w:ascii="Times New Roman" w:hAnsi="Times New Roman" w:cs="Times New Roman"/>
              </w:rPr>
              <w:t xml:space="preserve">Action Taken </w:t>
            </w:r>
          </w:p>
        </w:tc>
      </w:tr>
      <w:tr w:rsidR="004A4C62" w:rsidRPr="00C17CE0" w:rsidTr="00817B5E">
        <w:trPr>
          <w:trHeight w:val="1619"/>
        </w:trPr>
        <w:tc>
          <w:tcPr>
            <w:tcW w:w="11088" w:type="dxa"/>
            <w:gridSpan w:val="2"/>
          </w:tcPr>
          <w:p w:rsidR="004A4C62" w:rsidRDefault="004A4C62" w:rsidP="00817B5E">
            <w:pPr>
              <w:spacing w:after="80" w:line="240" w:lineRule="auto"/>
              <w:jc w:val="both"/>
              <w:rPr>
                <w:rFonts w:cs="Times New Roman"/>
                <w:color w:val="999999"/>
              </w:rPr>
            </w:pPr>
          </w:p>
          <w:p w:rsidR="004A4C62" w:rsidRDefault="004A4C62" w:rsidP="00817B5E">
            <w:pPr>
              <w:spacing w:after="80" w:line="240" w:lineRule="auto"/>
              <w:jc w:val="both"/>
              <w:rPr>
                <w:rFonts w:cs="Times New Roman"/>
                <w:color w:val="999999"/>
              </w:rPr>
            </w:pPr>
          </w:p>
          <w:p w:rsidR="004A4C62" w:rsidRPr="00AF39DA" w:rsidRDefault="004A4C62" w:rsidP="00817B5E">
            <w:pPr>
              <w:spacing w:after="80" w:line="240" w:lineRule="auto"/>
              <w:jc w:val="both"/>
              <w:rPr>
                <w:rFonts w:cs="Times New Roman"/>
                <w:color w:val="999999"/>
              </w:rPr>
            </w:pP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57"/>
            </w:tblGrid>
            <w:tr w:rsidR="004A4C62" w:rsidRPr="00C17CE0" w:rsidTr="00817B5E">
              <w:trPr>
                <w:trHeight w:val="512"/>
              </w:trPr>
              <w:tc>
                <w:tcPr>
                  <w:tcW w:w="10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4A4C62" w:rsidRPr="00817B5E" w:rsidRDefault="004A4C62" w:rsidP="00817B5E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  <w:p w:rsidR="004A4C62" w:rsidRPr="00817B5E" w:rsidRDefault="004A4C62" w:rsidP="00817B5E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817B5E">
                    <w:rPr>
                      <w:rFonts w:cs="Times New Roman"/>
                    </w:rPr>
                    <w:t>Students Signature:                                                                                            Date:</w:t>
                  </w:r>
                </w:p>
              </w:tc>
            </w:tr>
          </w:tbl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4A4C62" w:rsidRPr="00C17CE0" w:rsidTr="00817B5E">
        <w:trPr>
          <w:trHeight w:val="728"/>
        </w:trPr>
        <w:tc>
          <w:tcPr>
            <w:tcW w:w="11088" w:type="dxa"/>
            <w:gridSpan w:val="2"/>
            <w:tcBorders>
              <w:bottom w:val="nil"/>
            </w:tcBorders>
          </w:tcPr>
          <w:p w:rsidR="004A4C62" w:rsidRDefault="004A4C62" w:rsidP="00817B5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  <w:p w:rsidR="004A4C62" w:rsidRPr="00AF39DA" w:rsidRDefault="004A4C62" w:rsidP="00817B5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  <w:p w:rsidR="004A4C62" w:rsidRPr="00817B5E" w:rsidRDefault="004A4C62" w:rsidP="00817B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Dean</w:t>
            </w:r>
            <w:r w:rsidRPr="00817B5E">
              <w:rPr>
                <w:rFonts w:cs="Times New Roman"/>
                <w:b/>
              </w:rPr>
              <w:t xml:space="preserve"> Signature</w:t>
            </w:r>
            <w:r>
              <w:rPr>
                <w:rFonts w:cs="Times New Roman"/>
              </w:rPr>
              <w:t xml:space="preserve">:                                                                                                     Date:   </w:t>
            </w:r>
          </w:p>
        </w:tc>
      </w:tr>
    </w:tbl>
    <w:p w:rsidR="004A4C62" w:rsidRPr="00C17CE0" w:rsidRDefault="004A4C62" w:rsidP="00AF39DA"/>
    <w:sectPr w:rsidR="004A4C62" w:rsidRPr="00C17CE0" w:rsidSect="007A4FE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62" w:rsidRDefault="004A4C62" w:rsidP="007A4FEB">
      <w:pPr>
        <w:spacing w:after="0" w:line="240" w:lineRule="auto"/>
      </w:pPr>
      <w:r>
        <w:separator/>
      </w:r>
    </w:p>
  </w:endnote>
  <w:endnote w:type="continuationSeparator" w:id="0">
    <w:p w:rsidR="004A4C62" w:rsidRDefault="004A4C62" w:rsidP="007A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62" w:rsidRDefault="004A4C62">
    <w:pPr>
      <w:pStyle w:val="Footer"/>
    </w:pPr>
    <w:r>
      <w:rPr>
        <w:noProof/>
      </w:rPr>
      <w:pict>
        <v:line id="Straight Connector 3" o:spid="_x0000_s2051" style="position:absolute;z-index:251655680;visibility:visible" from="-6.55pt,9.95pt" to="471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" strokecolor="#0039a6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72.4pt;margin-top:6.7pt;width:207.2pt;height:26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" filled="f" stroked="f" strokeweight=".5pt">
          <v:textbox>
            <w:txbxContent>
              <w:p w:rsidR="004A4C62" w:rsidRDefault="004A4C62" w:rsidP="00902AD3">
                <w:pPr>
                  <w:spacing w:after="0" w:line="240" w:lineRule="auto"/>
                  <w:jc w:val="center"/>
                  <w:rPr>
                    <w:color w:val="0039A6"/>
                    <w:sz w:val="16"/>
                    <w:szCs w:val="16"/>
                  </w:rPr>
                </w:pPr>
                <w:r>
                  <w:rPr>
                    <w:color w:val="0039A6"/>
                    <w:sz w:val="16"/>
                    <w:szCs w:val="16"/>
                  </w:rPr>
                  <w:t xml:space="preserve">Southwestern </w:t>
                </w:r>
                <w:smartTag w:uri="urn:schemas-microsoft-com:office:smarttags" w:element="PlaceName">
                  <w:smartTag w:uri="urn:schemas-microsoft-com:office:smarttags" w:element="place">
                    <w:r>
                      <w:rPr>
                        <w:color w:val="0039A6"/>
                        <w:sz w:val="16"/>
                        <w:szCs w:val="16"/>
                      </w:rPr>
                      <w:t>Christian</w:t>
                    </w:r>
                  </w:smartTag>
                  <w:r>
                    <w:rPr>
                      <w:color w:val="0039A6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color w:val="0039A6"/>
                        <w:sz w:val="16"/>
                        <w:szCs w:val="16"/>
                      </w:rPr>
                      <w:t>University</w:t>
                    </w:r>
                  </w:smartTag>
                </w:smartTag>
              </w:p>
              <w:p w:rsidR="004A4C62" w:rsidRPr="00902AD3" w:rsidRDefault="004A4C62" w:rsidP="00902AD3">
                <w:pPr>
                  <w:spacing w:after="0" w:line="240" w:lineRule="auto"/>
                  <w:jc w:val="center"/>
                  <w:rPr>
                    <w:color w:val="0039A6"/>
                    <w:sz w:val="16"/>
                    <w:szCs w:val="16"/>
                  </w:rPr>
                </w:pPr>
                <w:r>
                  <w:rPr>
                    <w:color w:val="0039A6"/>
                    <w:sz w:val="16"/>
                    <w:szCs w:val="16"/>
                  </w:rPr>
                  <w:t>Official Form</w:t>
                </w:r>
              </w:p>
            </w:txbxContent>
          </v:textbox>
        </v:shape>
      </w:pict>
    </w:r>
    <w:r>
      <w:rPr>
        <w:noProof/>
      </w:rPr>
      <w:pict>
        <v:shapetype id="_x0000_t135" coordsize="21600,21600" o:spt="135" path="m10800,qx21600,10800,10800,21600l,21600,,xe">
          <v:stroke joinstyle="miter"/>
          <v:path gradientshapeok="t" o:connecttype="rect" textboxrect="0,3163,18437,18437"/>
        </v:shapetype>
        <v:shape id="Flowchart: Delay 2" o:spid="_x0000_s2053" type="#_x0000_t135" style="position:absolute;margin-left:468pt;margin-top:-1.5pt;width:110.25pt;height:21.75pt;flip:x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" fillcolor="#0039a6" stroked="f" strokeweight="1pt">
          <v:shadow on="t" color="black" opacity="26214f" origin="-.5,-.5" offset=".74836mm,.74836mm"/>
          <v:textbox>
            <w:txbxContent>
              <w:p w:rsidR="004A4C62" w:rsidRDefault="004A4C62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  <w:r>
                  <w:rPr>
                    <w:color w:val="FFFFFF"/>
                    <w:sz w:val="16"/>
                    <w:szCs w:val="16"/>
                  </w:rPr>
                  <w:t>7.27.16</w:t>
                </w:r>
              </w:p>
              <w:p w:rsidR="004A4C62" w:rsidRPr="00E9705A" w:rsidRDefault="004A4C62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62" w:rsidRDefault="004A4C62" w:rsidP="007A4FEB">
      <w:pPr>
        <w:spacing w:after="0" w:line="240" w:lineRule="auto"/>
      </w:pPr>
      <w:r>
        <w:separator/>
      </w:r>
    </w:p>
  </w:footnote>
  <w:footnote w:type="continuationSeparator" w:id="0">
    <w:p w:rsidR="004A4C62" w:rsidRDefault="004A4C62" w:rsidP="007A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62" w:rsidRDefault="004A4C62" w:rsidP="00D7427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style="position:absolute;left:0;text-align:left;margin-left:448.4pt;margin-top:-2.25pt;width:119.2pt;height:83.25pt;z-index:251659776;visibility:visible">
          <v:imagedata r:id="rId1" o:title=""/>
        </v:shape>
      </w:pict>
    </w:r>
    <w:r>
      <w:rPr>
        <w:noProof/>
      </w:rPr>
      <w:pict>
        <v:shapetype id="_x0000_t135" coordsize="21600,21600" o:spt="135" path="m10800,qx21600,10800,10800,21600l,21600,,xe">
          <v:stroke joinstyle="miter"/>
          <v:path gradientshapeok="t" o:connecttype="rect" textboxrect="0,3163,18437,18437"/>
        </v:shapetype>
        <v:shape id="Flowchart: Delay 1" o:spid="_x0000_s2050" type="#_x0000_t135" style="position:absolute;left:0;text-align:left;margin-left:-35.25pt;margin-top:3.75pt;width:110.25pt;height:21.7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" fillcolor="#0039a6" stroked="f" strokeweight="1pt">
          <v:shadow on="t" color="black" opacity="26214f" origin="-.5,-.5" offset=".74836mm,.74836mm"/>
          <v:textbox>
            <w:txbxContent>
              <w:p w:rsidR="004A4C62" w:rsidRPr="00E9705A" w:rsidRDefault="004A4C62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  <w:r>
                  <w:rPr>
                    <w:color w:val="FFFFFF"/>
                    <w:sz w:val="16"/>
                    <w:szCs w:val="16"/>
                  </w:rPr>
                  <w:t>Student Life</w:t>
                </w:r>
              </w:p>
            </w:txbxContent>
          </v:textbox>
        </v:shape>
      </w:pict>
    </w:r>
  </w:p>
  <w:p w:rsidR="004A4C62" w:rsidRDefault="004A4C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FEB"/>
    <w:rsid w:val="0001728F"/>
    <w:rsid w:val="0002459A"/>
    <w:rsid w:val="00034A95"/>
    <w:rsid w:val="00054468"/>
    <w:rsid w:val="000F0226"/>
    <w:rsid w:val="000F0F5F"/>
    <w:rsid w:val="00131294"/>
    <w:rsid w:val="00191374"/>
    <w:rsid w:val="00191808"/>
    <w:rsid w:val="001A42E6"/>
    <w:rsid w:val="001A563B"/>
    <w:rsid w:val="00216327"/>
    <w:rsid w:val="00227AC4"/>
    <w:rsid w:val="00265620"/>
    <w:rsid w:val="00307694"/>
    <w:rsid w:val="004039C5"/>
    <w:rsid w:val="004437D1"/>
    <w:rsid w:val="004A4C62"/>
    <w:rsid w:val="004C0FEF"/>
    <w:rsid w:val="0051380A"/>
    <w:rsid w:val="00515766"/>
    <w:rsid w:val="005C15B2"/>
    <w:rsid w:val="005E3440"/>
    <w:rsid w:val="005F342B"/>
    <w:rsid w:val="006A1AAB"/>
    <w:rsid w:val="006C3098"/>
    <w:rsid w:val="006F1DC4"/>
    <w:rsid w:val="00730421"/>
    <w:rsid w:val="00747DF2"/>
    <w:rsid w:val="00752E55"/>
    <w:rsid w:val="007A2A21"/>
    <w:rsid w:val="007A4FEB"/>
    <w:rsid w:val="00817B5E"/>
    <w:rsid w:val="008276E9"/>
    <w:rsid w:val="008A35A6"/>
    <w:rsid w:val="008F43CE"/>
    <w:rsid w:val="00902AD3"/>
    <w:rsid w:val="00920451"/>
    <w:rsid w:val="00AF39DA"/>
    <w:rsid w:val="00B757B1"/>
    <w:rsid w:val="00B946B9"/>
    <w:rsid w:val="00BE1B32"/>
    <w:rsid w:val="00C046D8"/>
    <w:rsid w:val="00C17CE0"/>
    <w:rsid w:val="00C44852"/>
    <w:rsid w:val="00C601F3"/>
    <w:rsid w:val="00CC35F5"/>
    <w:rsid w:val="00CC45B6"/>
    <w:rsid w:val="00D72D46"/>
    <w:rsid w:val="00D7427E"/>
    <w:rsid w:val="00D96399"/>
    <w:rsid w:val="00DB09C4"/>
    <w:rsid w:val="00E23DEF"/>
    <w:rsid w:val="00E66272"/>
    <w:rsid w:val="00E9705A"/>
    <w:rsid w:val="00EE1FFA"/>
    <w:rsid w:val="00F455EF"/>
    <w:rsid w:val="00F909FB"/>
    <w:rsid w:val="00F91FC0"/>
    <w:rsid w:val="00F97A59"/>
    <w:rsid w:val="00FC4F9E"/>
    <w:rsid w:val="00FE23FB"/>
    <w:rsid w:val="00FF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C0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4F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4FEB"/>
    <w:rPr>
      <w:rFonts w:cs="Times New Roman"/>
    </w:rPr>
  </w:style>
  <w:style w:type="table" w:styleId="TableGrid">
    <w:name w:val="Table Grid"/>
    <w:basedOn w:val="TableNormal"/>
    <w:uiPriority w:val="99"/>
    <w:rsid w:val="000F0226"/>
    <w:rPr>
      <w:rFonts w:ascii="Times New Roman" w:eastAsia="Times New Roman" w:hAnsi="Times New Roman" w:cs="Times New Roman"/>
      <w:sz w:val="20"/>
      <w:szCs w:val="20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7CE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16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5B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197</Words>
  <Characters>1128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Hinkle</dc:creator>
  <cp:keywords/>
  <dc:description/>
  <cp:lastModifiedBy>Owner2</cp:lastModifiedBy>
  <cp:revision>10</cp:revision>
  <cp:lastPrinted>2016-07-27T16:39:00Z</cp:lastPrinted>
  <dcterms:created xsi:type="dcterms:W3CDTF">2016-07-27T16:17:00Z</dcterms:created>
  <dcterms:modified xsi:type="dcterms:W3CDTF">2016-08-26T14:26:00Z</dcterms:modified>
</cp:coreProperties>
</file>